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0E" w:rsidRPr="001C0F9A" w:rsidRDefault="0096410E" w:rsidP="001C0F9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ODTÜ</w:t>
      </w:r>
      <w:r w:rsidRPr="001C0F9A">
        <w:rPr>
          <w:rFonts w:ascii="Times New Roman" w:hAnsi="Times New Roman"/>
          <w:b/>
          <w:color w:val="000000"/>
          <w:sz w:val="28"/>
          <w:szCs w:val="28"/>
        </w:rPr>
        <w:t>’de Yaşanan Zorbalığı Kınıyoruz</w:t>
      </w:r>
    </w:p>
    <w:p w:rsidR="0096410E" w:rsidRDefault="0096410E" w:rsidP="001C0F9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10E" w:rsidRPr="001C0F9A" w:rsidRDefault="0096410E" w:rsidP="001C0F9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Orta Doğu Teknik Üniversitesi’nde (</w:t>
      </w:r>
      <w:r w:rsidRPr="001C0F9A">
        <w:rPr>
          <w:rFonts w:ascii="Times New Roman" w:hAnsi="Times New Roman"/>
          <w:color w:val="000000"/>
          <w:sz w:val="24"/>
          <w:szCs w:val="24"/>
        </w:rPr>
        <w:t>ODT</w:t>
      </w:r>
      <w:r>
        <w:rPr>
          <w:rFonts w:ascii="Times New Roman" w:hAnsi="Times New Roman"/>
          <w:color w:val="000000"/>
          <w:sz w:val="24"/>
          <w:szCs w:val="24"/>
        </w:rPr>
        <w:t>Ü)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başörtülü öğrencilerin temel hak ve hürriyetlerine yönelik müdahale akıllara durgunluk vermiştir. Temelde birey olarak aynı haklara sahip olduğu arkadaşlarına karşı bazı kendini bilmezlerin tahakküm etmeye kalkması, zorbalığa soyunup </w:t>
      </w:r>
      <w:r>
        <w:rPr>
          <w:rFonts w:ascii="Times New Roman" w:hAnsi="Times New Roman"/>
          <w:color w:val="000000"/>
          <w:sz w:val="24"/>
          <w:szCs w:val="24"/>
        </w:rPr>
        <w:t xml:space="preserve">onları 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taciz etmesi hadisesi sıradan bir olay değildir. Ülkemizde gezi olayları ile başlatılan ve her fırsatta çıkarılmaya çalışılan kargaşa ve kaosa bilim yuvalarının alet edileceğine </w:t>
      </w:r>
      <w:r>
        <w:rPr>
          <w:rFonts w:ascii="Times New Roman" w:hAnsi="Times New Roman"/>
          <w:color w:val="000000"/>
          <w:sz w:val="24"/>
          <w:szCs w:val="24"/>
        </w:rPr>
        <w:t xml:space="preserve">daha önce </w:t>
      </w:r>
      <w:r w:rsidRPr="001C0F9A">
        <w:rPr>
          <w:rFonts w:ascii="Times New Roman" w:hAnsi="Times New Roman"/>
          <w:color w:val="000000"/>
          <w:sz w:val="24"/>
          <w:szCs w:val="24"/>
        </w:rPr>
        <w:t>dikkat çekilmişti.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410E" w:rsidRPr="001C0F9A" w:rsidRDefault="0096410E" w:rsidP="001C0F9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0F9A">
        <w:rPr>
          <w:rFonts w:ascii="Times New Roman" w:hAnsi="Times New Roman"/>
          <w:color w:val="000000"/>
          <w:sz w:val="24"/>
          <w:szCs w:val="24"/>
        </w:rPr>
        <w:t>Öğrencileri</w:t>
      </w:r>
      <w:r>
        <w:rPr>
          <w:rFonts w:ascii="Times New Roman" w:hAnsi="Times New Roman"/>
          <w:color w:val="000000"/>
          <w:sz w:val="24"/>
          <w:szCs w:val="24"/>
        </w:rPr>
        <w:t>n en son mezuniyet törenlerinde,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1C0F9A">
        <w:rPr>
          <w:rFonts w:ascii="Times New Roman" w:hAnsi="Times New Roman"/>
          <w:color w:val="000000"/>
          <w:sz w:val="24"/>
          <w:szCs w:val="24"/>
        </w:rPr>
        <w:t>Bu Daha B</w:t>
      </w:r>
      <w:r>
        <w:rPr>
          <w:rFonts w:ascii="Times New Roman" w:hAnsi="Times New Roman"/>
          <w:color w:val="000000"/>
          <w:sz w:val="24"/>
          <w:szCs w:val="24"/>
        </w:rPr>
        <w:t>aşlangıç,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Mücadeleye Devam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pankartı arkasında yürümesine fırsat veren üniversite yönetiminin</w:t>
      </w:r>
      <w:r w:rsidRPr="001C0F9A">
        <w:rPr>
          <w:rStyle w:val="apple-converted-space"/>
          <w:rFonts w:ascii="Times New Roman" w:hAnsi="Times New Roman"/>
          <w:color w:val="000000"/>
          <w:sz w:val="24"/>
          <w:szCs w:val="24"/>
        </w:rPr>
        <w:t> hoyratlıkları bazı marjinal grupların küstahlıkları ile birleşince ortaya çıkan görüntü toplumu kaygılandırmaktadır. Türkiye bir hukuk devletidir ve kamuyu yönetmek üzere emanet edilen görevleri kötüye kullananlar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1C0F9A">
        <w:rPr>
          <w:rStyle w:val="apple-converted-space"/>
          <w:rFonts w:ascii="Times New Roman" w:hAnsi="Times New Roman"/>
          <w:color w:val="000000"/>
          <w:sz w:val="24"/>
          <w:szCs w:val="24"/>
        </w:rPr>
        <w:t>da, başkasının haklarına tecavüz etmeye çalışanlar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1C0F9A">
        <w:rPr>
          <w:rStyle w:val="apple-converted-space"/>
          <w:rFonts w:ascii="Times New Roman" w:hAnsi="Times New Roman"/>
          <w:color w:val="000000"/>
          <w:sz w:val="24"/>
          <w:szCs w:val="24"/>
        </w:rPr>
        <w:t>da suç işlemektedirler.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</w:p>
    <w:p w:rsidR="0096410E" w:rsidRPr="001C0F9A" w:rsidRDefault="0096410E" w:rsidP="001C0F9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0F9A">
        <w:rPr>
          <w:rFonts w:ascii="Times New Roman" w:hAnsi="Times New Roman"/>
          <w:color w:val="000000"/>
          <w:sz w:val="24"/>
          <w:szCs w:val="24"/>
        </w:rPr>
        <w:t>Eğitim ve öğrenim görme hakkı ile inanç, düşünce ve kanaat özgürlüğü, gerek insan haklarına ilişkin uluslara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 w:rsidRPr="001C0F9A">
        <w:rPr>
          <w:rFonts w:ascii="Times New Roman" w:hAnsi="Times New Roman"/>
          <w:color w:val="000000"/>
          <w:sz w:val="24"/>
          <w:szCs w:val="24"/>
        </w:rPr>
        <w:t>sı hukuk sözleşmelerinde gerekse anayasamızda temel bir hak olarak ifade edilmiştir. Hiç kimsenin bu hakkı engellemeye imtiyazı bulunmamaktadır. Kamu kaynağı</w:t>
      </w:r>
      <w:r>
        <w:rPr>
          <w:rFonts w:ascii="Times New Roman" w:hAnsi="Times New Roman"/>
          <w:color w:val="000000"/>
          <w:sz w:val="24"/>
          <w:szCs w:val="24"/>
        </w:rPr>
        <w:t>nı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kullanan, 73 milyon insanın vergileriyle finanse edilen devlet üniversiteleri</w:t>
      </w:r>
      <w:r>
        <w:rPr>
          <w:rFonts w:ascii="Times New Roman" w:hAnsi="Times New Roman"/>
          <w:color w:val="000000"/>
          <w:sz w:val="24"/>
          <w:szCs w:val="24"/>
        </w:rPr>
        <w:t>, ne üniversite yöneticilerinin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ne üniversite personelinin ne de üniversite öğrencilerinin malıdır. Kamu üniversiteleri halka aittir. Bu itibarla kimsenin, kamu üniversitelerini kendi şahsi malı, kendi ideolojisinin </w:t>
      </w:r>
      <w:r>
        <w:rPr>
          <w:rFonts w:ascii="Times New Roman" w:hAnsi="Times New Roman"/>
          <w:color w:val="000000"/>
          <w:sz w:val="24"/>
          <w:szCs w:val="24"/>
        </w:rPr>
        <w:t>‘</w:t>
      </w:r>
      <w:r w:rsidRPr="001C0F9A">
        <w:rPr>
          <w:rFonts w:ascii="Times New Roman" w:hAnsi="Times New Roman"/>
          <w:color w:val="000000"/>
          <w:sz w:val="24"/>
          <w:szCs w:val="24"/>
        </w:rPr>
        <w:t>kurtarılmış bölgesi</w:t>
      </w:r>
      <w:r>
        <w:rPr>
          <w:rFonts w:ascii="Times New Roman" w:hAnsi="Times New Roman"/>
          <w:color w:val="000000"/>
          <w:sz w:val="24"/>
          <w:szCs w:val="24"/>
        </w:rPr>
        <w:t>’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gibi görme ve davranma hakkı yoktur.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1C0F9A">
        <w:rPr>
          <w:rFonts w:ascii="Times New Roman" w:hAnsi="Times New Roman"/>
          <w:color w:val="000000"/>
          <w:sz w:val="24"/>
          <w:szCs w:val="24"/>
        </w:rPr>
        <w:t>ahip olduğu ifade özgürlüğü</w:t>
      </w:r>
      <w:r>
        <w:rPr>
          <w:rFonts w:ascii="Times New Roman" w:hAnsi="Times New Roman"/>
          <w:color w:val="000000"/>
          <w:sz w:val="24"/>
          <w:szCs w:val="24"/>
        </w:rPr>
        <w:t>nü</w:t>
      </w:r>
      <w:r w:rsidRPr="001C0F9A">
        <w:rPr>
          <w:rFonts w:ascii="Times New Roman" w:hAnsi="Times New Roman"/>
          <w:color w:val="000000"/>
          <w:sz w:val="24"/>
          <w:szCs w:val="24"/>
        </w:rPr>
        <w:t>, kılık-kıyafet ö</w:t>
      </w:r>
      <w:r>
        <w:rPr>
          <w:rFonts w:ascii="Times New Roman" w:hAnsi="Times New Roman"/>
          <w:color w:val="000000"/>
          <w:sz w:val="24"/>
          <w:szCs w:val="24"/>
        </w:rPr>
        <w:t>zgürlüğünü ve eğitim-öğrenim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hakkını başkalarından esirgeyenlerin sahip olduğ</w:t>
      </w:r>
      <w:r>
        <w:rPr>
          <w:rFonts w:ascii="Times New Roman" w:hAnsi="Times New Roman"/>
          <w:color w:val="000000"/>
          <w:sz w:val="24"/>
          <w:szCs w:val="24"/>
        </w:rPr>
        <w:t>u düşünce ancak ve ancak ş</w:t>
      </w:r>
      <w:r w:rsidRPr="001C0F9A">
        <w:rPr>
          <w:rFonts w:ascii="Times New Roman" w:hAnsi="Times New Roman"/>
          <w:color w:val="000000"/>
          <w:sz w:val="24"/>
          <w:szCs w:val="24"/>
        </w:rPr>
        <w:t>ovenist bir ideolojinin ürünü olabilir. Bu düşün</w:t>
      </w:r>
      <w:r>
        <w:rPr>
          <w:rFonts w:ascii="Times New Roman" w:hAnsi="Times New Roman"/>
          <w:color w:val="000000"/>
          <w:sz w:val="24"/>
          <w:szCs w:val="24"/>
        </w:rPr>
        <w:t>ce yapısıyla malul olanların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insanların, evrensel hukuktan ve anayasadan kaynaklanan haklarının kullanılmasına engel olmaya kalkışmaları kabul edilemez.</w:t>
      </w:r>
    </w:p>
    <w:p w:rsidR="0096410E" w:rsidRPr="001C0F9A" w:rsidRDefault="0096410E" w:rsidP="001C0F9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0F9A">
        <w:rPr>
          <w:rFonts w:ascii="Times New Roman" w:hAnsi="Times New Roman"/>
          <w:color w:val="000000"/>
          <w:sz w:val="24"/>
          <w:szCs w:val="24"/>
        </w:rPr>
        <w:t>Yapılan çirkin saldırı, üniversiteye kayıt yaptırmaya gelen öğrencilerin bu işlemlerini engellemeye ve fiilen ortadan kaldırmaya dönük bir hareket olduğundan 5237 sayılı Türk Ceza Kanunu</w:t>
      </w:r>
      <w:r>
        <w:rPr>
          <w:rFonts w:ascii="Times New Roman" w:hAnsi="Times New Roman"/>
          <w:color w:val="000000"/>
          <w:sz w:val="24"/>
          <w:szCs w:val="24"/>
        </w:rPr>
        <w:t>’</w:t>
      </w:r>
      <w:r w:rsidRPr="001C0F9A">
        <w:rPr>
          <w:rFonts w:ascii="Times New Roman" w:hAnsi="Times New Roman"/>
          <w:color w:val="000000"/>
          <w:sz w:val="24"/>
          <w:szCs w:val="24"/>
        </w:rPr>
        <w:t>nun 112</w:t>
      </w:r>
      <w:r>
        <w:rPr>
          <w:rFonts w:ascii="Times New Roman" w:hAnsi="Times New Roman"/>
          <w:color w:val="000000"/>
          <w:sz w:val="24"/>
          <w:szCs w:val="24"/>
        </w:rPr>
        <w:t>. maddesinin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eğitim ve öğretimin engellenmesi </w:t>
      </w:r>
      <w:r>
        <w:rPr>
          <w:rFonts w:ascii="Times New Roman" w:hAnsi="Times New Roman"/>
          <w:color w:val="000000"/>
          <w:sz w:val="24"/>
          <w:szCs w:val="24"/>
        </w:rPr>
        <w:t xml:space="preserve">kapsamına girmekte ve suç teşkil etmektedir. </w:t>
      </w:r>
      <w:r w:rsidRPr="001C0F9A">
        <w:rPr>
          <w:rFonts w:ascii="Times New Roman" w:hAnsi="Times New Roman"/>
          <w:color w:val="000000"/>
          <w:sz w:val="24"/>
          <w:szCs w:val="24"/>
        </w:rPr>
        <w:t>Yine bu</w:t>
      </w:r>
      <w:r>
        <w:rPr>
          <w:rFonts w:ascii="Times New Roman" w:hAnsi="Times New Roman"/>
          <w:color w:val="000000"/>
          <w:sz w:val="24"/>
          <w:szCs w:val="24"/>
        </w:rPr>
        <w:t xml:space="preserve"> saldırının, </w:t>
      </w:r>
      <w:r w:rsidRPr="001C0F9A">
        <w:rPr>
          <w:rFonts w:ascii="Times New Roman" w:hAnsi="Times New Roman"/>
          <w:color w:val="000000"/>
          <w:sz w:val="24"/>
          <w:szCs w:val="24"/>
        </w:rPr>
        <w:t>sırf başörtü</w:t>
      </w:r>
      <w:r>
        <w:rPr>
          <w:rFonts w:ascii="Times New Roman" w:hAnsi="Times New Roman"/>
          <w:color w:val="000000"/>
          <w:sz w:val="24"/>
          <w:szCs w:val="24"/>
        </w:rPr>
        <w:t xml:space="preserve"> öğrencilere yapılması</w:t>
      </w:r>
      <w:r w:rsidRPr="001C0F9A">
        <w:rPr>
          <w:rFonts w:ascii="Times New Roman" w:hAnsi="Times New Roman"/>
          <w:color w:val="000000"/>
          <w:sz w:val="24"/>
          <w:szCs w:val="24"/>
        </w:rPr>
        <w:t>, bu öğrencilerin hedef gösterilmesi, kılık-kıyafetleri sebebiyle kayıt yapmalarının engellenmesi, Türk Ceza Kanunu</w:t>
      </w:r>
      <w:r>
        <w:rPr>
          <w:rFonts w:ascii="Times New Roman" w:hAnsi="Times New Roman"/>
          <w:color w:val="000000"/>
          <w:sz w:val="24"/>
          <w:szCs w:val="24"/>
        </w:rPr>
        <w:t>’</w:t>
      </w:r>
      <w:r w:rsidRPr="001C0F9A">
        <w:rPr>
          <w:rFonts w:ascii="Times New Roman" w:hAnsi="Times New Roman"/>
          <w:color w:val="000000"/>
          <w:sz w:val="24"/>
          <w:szCs w:val="24"/>
        </w:rPr>
        <w:t>nun 115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C0F9A">
        <w:rPr>
          <w:rFonts w:ascii="Times New Roman" w:hAnsi="Times New Roman"/>
          <w:color w:val="000000"/>
          <w:sz w:val="24"/>
          <w:szCs w:val="24"/>
        </w:rPr>
        <w:t>maddesinde tanımlı “inanç, düşünce ve kanaat hürriyetinin engellenmesi” suçunu oluşturmaktadır.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410E" w:rsidRPr="001C0F9A" w:rsidRDefault="0096410E" w:rsidP="001C0F9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 çirkin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saldırıya maruz kalarak, kayıt yaptırmaları engellenen, inançlarından ve kılık-kıyafetlerinden dolayı tartaklanan, aşağılanan öğrencile</w:t>
      </w:r>
      <w:r>
        <w:rPr>
          <w:rFonts w:ascii="Times New Roman" w:hAnsi="Times New Roman"/>
          <w:color w:val="000000"/>
          <w:sz w:val="24"/>
          <w:szCs w:val="24"/>
        </w:rPr>
        <w:t xml:space="preserve">re ve velilerine Eğitim-Bir-Sen </w:t>
      </w:r>
      <w:r w:rsidRPr="001C0F9A">
        <w:rPr>
          <w:rFonts w:ascii="Times New Roman" w:hAnsi="Times New Roman"/>
          <w:color w:val="000000"/>
          <w:sz w:val="24"/>
          <w:szCs w:val="24"/>
        </w:rPr>
        <w:t>olarak, yasal haklarının kullanılması noktasında hukuki destek sağlamaya hazır olduğumuzu belirtiyoruz. ODTÜ’de yaşana</w:t>
      </w:r>
      <w:r>
        <w:rPr>
          <w:rFonts w:ascii="Times New Roman" w:hAnsi="Times New Roman"/>
          <w:color w:val="000000"/>
          <w:sz w:val="24"/>
          <w:szCs w:val="24"/>
        </w:rPr>
        <w:t>n zorbalık karşısında tahriklere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kapılmayıp </w:t>
      </w:r>
      <w:r w:rsidRPr="001C0F9A">
        <w:rPr>
          <w:rFonts w:ascii="Times New Roman" w:hAnsi="Times New Roman"/>
          <w:color w:val="000000"/>
          <w:sz w:val="24"/>
          <w:szCs w:val="24"/>
        </w:rPr>
        <w:t>sağduyulu davranan başörtülü kızları tebrik ediyor, ODTÜ yönetimini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C0F9A">
        <w:rPr>
          <w:rFonts w:ascii="Times New Roman" w:hAnsi="Times New Roman"/>
          <w:color w:val="000000"/>
          <w:sz w:val="24"/>
          <w:szCs w:val="24"/>
        </w:rPr>
        <w:t xml:space="preserve"> görevini yapmaya ya da YÖK dâhil yetkili makamları ODTÜ yönetimi hakkında gereğini yapmaya davet ediyoruz.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96410E" w:rsidRPr="001C0F9A" w:rsidSect="001C0F9A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941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AC2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B24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8A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66F6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6E5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2E6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041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94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DC4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6D3"/>
    <w:rsid w:val="00094253"/>
    <w:rsid w:val="00142A01"/>
    <w:rsid w:val="001C0F9A"/>
    <w:rsid w:val="00213E4E"/>
    <w:rsid w:val="002E1CCD"/>
    <w:rsid w:val="004F4296"/>
    <w:rsid w:val="005A7B7F"/>
    <w:rsid w:val="005C2C5C"/>
    <w:rsid w:val="006826D3"/>
    <w:rsid w:val="00694803"/>
    <w:rsid w:val="006C0C82"/>
    <w:rsid w:val="00755888"/>
    <w:rsid w:val="009404C8"/>
    <w:rsid w:val="0096410E"/>
    <w:rsid w:val="0097014A"/>
    <w:rsid w:val="009B2E94"/>
    <w:rsid w:val="00A257EC"/>
    <w:rsid w:val="00D01A49"/>
    <w:rsid w:val="00E00139"/>
    <w:rsid w:val="00F0620E"/>
    <w:rsid w:val="00F2413F"/>
    <w:rsid w:val="00F4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82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450</Words>
  <Characters>2565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ODTU’de Yaşanan Zorbalığı Kınıyoruz</dc:title>
  <dc:subject/>
  <dc:creator>EgitimBirSen</dc:creator>
  <cp:keywords/>
  <dc:description/>
  <cp:lastModifiedBy>my_pc</cp:lastModifiedBy>
  <cp:revision>11</cp:revision>
  <cp:lastPrinted>2013-09-06T07:15:00Z</cp:lastPrinted>
  <dcterms:created xsi:type="dcterms:W3CDTF">2013-09-06T07:19:00Z</dcterms:created>
  <dcterms:modified xsi:type="dcterms:W3CDTF">2013-09-06T07:36:00Z</dcterms:modified>
</cp:coreProperties>
</file>