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DA" w:rsidRPr="00E47B64" w:rsidRDefault="00313BDA" w:rsidP="00E47B64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tr-TR"/>
        </w:rPr>
      </w:pPr>
      <w:r w:rsidRPr="00E47B64">
        <w:rPr>
          <w:rFonts w:ascii="Times New Roman" w:hAnsi="Times New Roman"/>
          <w:b/>
          <w:bCs/>
          <w:color w:val="000000"/>
          <w:sz w:val="28"/>
          <w:szCs w:val="28"/>
          <w:lang w:eastAsia="tr-TR"/>
        </w:rPr>
        <w:t>E</w:t>
      </w:r>
      <w:hyperlink r:id="rId4" w:history="1">
        <w:r w:rsidRPr="00E47B64">
          <w:rPr>
            <w:rFonts w:ascii="Times New Roman" w:hAnsi="Times New Roman"/>
            <w:b/>
            <w:bCs/>
            <w:color w:val="000000"/>
            <w:sz w:val="28"/>
            <w:szCs w:val="28"/>
            <w:lang w:eastAsia="tr-TR"/>
          </w:rPr>
          <w:t xml:space="preserve">ngelsiz Bir </w:t>
        </w:r>
        <w:r>
          <w:rPr>
            <w:rFonts w:ascii="Times New Roman" w:hAnsi="Times New Roman"/>
            <w:b/>
            <w:bCs/>
            <w:color w:val="000000"/>
            <w:sz w:val="28"/>
            <w:szCs w:val="28"/>
            <w:lang w:eastAsia="tr-TR"/>
          </w:rPr>
          <w:t>Dünya</w:t>
        </w:r>
        <w:bookmarkStart w:id="0" w:name="_GoBack"/>
        <w:bookmarkEnd w:id="0"/>
        <w:r w:rsidRPr="00E47B64">
          <w:rPr>
            <w:rFonts w:ascii="Times New Roman" w:hAnsi="Times New Roman"/>
            <w:b/>
            <w:bCs/>
            <w:color w:val="000000"/>
            <w:sz w:val="28"/>
            <w:szCs w:val="28"/>
            <w:lang w:eastAsia="tr-TR"/>
          </w:rPr>
          <w:t xml:space="preserve"> Temennisiyle</w:t>
        </w:r>
      </w:hyperlink>
      <w:r>
        <w:t xml:space="preserve"> </w:t>
      </w:r>
    </w:p>
    <w:p w:rsidR="00313BDA" w:rsidRDefault="00313BDA" w:rsidP="00E47B6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</w:p>
    <w:p w:rsidR="00313BDA" w:rsidRDefault="00313BDA" w:rsidP="00E47B6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E47B64">
        <w:rPr>
          <w:color w:val="000000"/>
        </w:rPr>
        <w:t>3 Aralık Dünya Engelliler Günü</w:t>
      </w:r>
      <w:r>
        <w:rPr>
          <w:color w:val="000000"/>
        </w:rPr>
        <w:t>,</w:t>
      </w:r>
      <w:r w:rsidRPr="00E47B64">
        <w:rPr>
          <w:color w:val="000000"/>
        </w:rPr>
        <w:t xml:space="preserve"> dünyada engellilerin sorunlarının gündeme getirildiği</w:t>
      </w:r>
      <w:r>
        <w:rPr>
          <w:color w:val="000000"/>
        </w:rPr>
        <w:t>,</w:t>
      </w:r>
      <w:r w:rsidRPr="00E47B64">
        <w:rPr>
          <w:color w:val="000000"/>
        </w:rPr>
        <w:t xml:space="preserve"> çözüm noktalarının araştırıldığı bir gündür. Ülkemizde de  bu günde değişik etkinlikler yapılmaktadır. Ancak son zamanlarda bu günün bir kutlama gü</w:t>
      </w:r>
      <w:r>
        <w:rPr>
          <w:color w:val="000000"/>
        </w:rPr>
        <w:t>nü olduğu gibi yanlış bir algı</w:t>
      </w:r>
      <w:r w:rsidRPr="00E47B64">
        <w:rPr>
          <w:color w:val="000000"/>
        </w:rPr>
        <w:t xml:space="preserve"> </w:t>
      </w:r>
      <w:r>
        <w:rPr>
          <w:color w:val="000000"/>
        </w:rPr>
        <w:t xml:space="preserve">oluşmuştur. </w:t>
      </w:r>
    </w:p>
    <w:p w:rsidR="00313BDA" w:rsidRDefault="00313BDA" w:rsidP="00E47B6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E47B64">
        <w:rPr>
          <w:color w:val="000000"/>
        </w:rPr>
        <w:t xml:space="preserve">Bu günün amacına uygun olarak yapılan toplantılar, seminerler, paneller engellilerimizin yaşadıkları sorunları topluma ve </w:t>
      </w:r>
      <w:r>
        <w:rPr>
          <w:color w:val="000000"/>
        </w:rPr>
        <w:t xml:space="preserve">ülkeyi </w:t>
      </w:r>
      <w:r w:rsidRPr="00E47B64">
        <w:rPr>
          <w:color w:val="000000"/>
        </w:rPr>
        <w:t>yönetenlere daha iyi anlatabilmek</w:t>
      </w:r>
      <w:r>
        <w:rPr>
          <w:color w:val="000000"/>
        </w:rPr>
        <w:t>,</w:t>
      </w:r>
      <w:r w:rsidRPr="00E47B64">
        <w:rPr>
          <w:color w:val="000000"/>
        </w:rPr>
        <w:t xml:space="preserve"> onları bilinçlendirebilmek ve çözüm önerileri sunmak olmalıdır. Halen ülkemizde yaşayan engelli vatandaşlarımızın eğitimden sağlığa</w:t>
      </w:r>
      <w:r>
        <w:rPr>
          <w:color w:val="000000"/>
        </w:rPr>
        <w:t>,</w:t>
      </w:r>
      <w:r w:rsidRPr="00E47B64">
        <w:rPr>
          <w:color w:val="000000"/>
        </w:rPr>
        <w:t xml:space="preserve"> istihdamdan çalışma hayatındaki sıkıntılara kadar pek çok sorunları bulunmaktadır.</w:t>
      </w:r>
      <w:r>
        <w:rPr>
          <w:color w:val="000000"/>
        </w:rPr>
        <w:t xml:space="preserve"> </w:t>
      </w:r>
    </w:p>
    <w:p w:rsidR="00313BDA" w:rsidRDefault="00313BDA" w:rsidP="00E47B64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>Engelliler, i</w:t>
      </w:r>
      <w:r w:rsidRPr="00E47B64">
        <w:rPr>
          <w:color w:val="000000"/>
        </w:rPr>
        <w:t>ş hayatına katılımda</w:t>
      </w:r>
      <w:r>
        <w:rPr>
          <w:color w:val="000000"/>
        </w:rPr>
        <w:t>n ulaşıma,</w:t>
      </w:r>
      <w:r w:rsidRPr="00E47B64">
        <w:rPr>
          <w:color w:val="000000"/>
        </w:rPr>
        <w:t xml:space="preserve"> işyerindeki mimari sıkıntılara kadar birçok sorun yaşamaktadır. Diğer taraftan 15 yılını tamamlayarak emekli olan engellilerimiz</w:t>
      </w:r>
      <w:r>
        <w:rPr>
          <w:color w:val="000000"/>
        </w:rPr>
        <w:t>in,</w:t>
      </w:r>
      <w:r w:rsidRPr="00E47B64">
        <w:rPr>
          <w:color w:val="000000"/>
        </w:rPr>
        <w:t xml:space="preserve"> aldıkları emekli ikramiyesi ve bağlanan maaşın yetersiz olması </w:t>
      </w:r>
      <w:r>
        <w:rPr>
          <w:color w:val="000000"/>
        </w:rPr>
        <w:t xml:space="preserve">nedeniyle </w:t>
      </w:r>
      <w:r w:rsidRPr="00E47B64">
        <w:rPr>
          <w:color w:val="000000"/>
        </w:rPr>
        <w:t xml:space="preserve">emeklilik hayatı kâbusa dönmekte ve engelli birey evine hapsedilmektedir. 15 yıllık çalışma </w:t>
      </w:r>
      <w:r>
        <w:rPr>
          <w:color w:val="000000"/>
        </w:rPr>
        <w:t xml:space="preserve">hayatında </w:t>
      </w:r>
      <w:r w:rsidRPr="00E47B64">
        <w:rPr>
          <w:color w:val="000000"/>
        </w:rPr>
        <w:t xml:space="preserve">gelebileceği derece ve kademeye gelmesi mümkün bulunmamaktadır. </w:t>
      </w:r>
    </w:p>
    <w:p w:rsidR="00313BDA" w:rsidRPr="009C6A6F" w:rsidRDefault="00313BDA" w:rsidP="009C6A6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t xml:space="preserve">Engellilerin </w:t>
      </w:r>
      <w:r w:rsidRPr="00E47B64">
        <w:t xml:space="preserve">emeklilik </w:t>
      </w:r>
      <w:r>
        <w:t>hayatlarını rahat geçirebilmeleri</w:t>
      </w:r>
      <w:r w:rsidRPr="00E47B64">
        <w:t xml:space="preserve"> ve insanca </w:t>
      </w:r>
      <w:r>
        <w:t>bir yaşam sürmeleri</w:t>
      </w:r>
      <w:r w:rsidRPr="00E47B64">
        <w:t xml:space="preserve"> </w:t>
      </w:r>
      <w:r>
        <w:t>için gerekli düzenlemeler</w:t>
      </w:r>
      <w:r w:rsidRPr="00E47B64">
        <w:t xml:space="preserve"> ivedilikle yap</w:t>
      </w:r>
      <w:r>
        <w:t>ıl</w:t>
      </w:r>
      <w:r w:rsidRPr="00E47B64">
        <w:t>malıdır.</w:t>
      </w:r>
      <w:r>
        <w:t xml:space="preserve"> </w:t>
      </w:r>
    </w:p>
    <w:sectPr w:rsidR="00313BDA" w:rsidRPr="009C6A6F" w:rsidSect="009A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B64"/>
    <w:rsid w:val="000F53C6"/>
    <w:rsid w:val="00313BDA"/>
    <w:rsid w:val="003E4A24"/>
    <w:rsid w:val="00922B9D"/>
    <w:rsid w:val="009A4BF2"/>
    <w:rsid w:val="009C6A6F"/>
    <w:rsid w:val="00B55DDD"/>
    <w:rsid w:val="00E47B64"/>
    <w:rsid w:val="00F6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F2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47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47B64"/>
    <w:rPr>
      <w:rFonts w:ascii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rsid w:val="00E47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rsid w:val="00E47B6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mursen.org.tr/haber/engelsiz-bir-yasamin-oldugu-bir-dunya-temennisiy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201</Words>
  <Characters>1148</Characters>
  <Application>Microsoft Office Outlook</Application>
  <DocSecurity>0</DocSecurity>
  <Lines>0</Lines>
  <Paragraphs>0</Paragraphs>
  <ScaleCrop>false</ScaleCrop>
  <Company>Eğitim-Bir-Sen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Eğitim-Bir-Sen</dc:creator>
  <cp:keywords/>
  <dc:description/>
  <cp:lastModifiedBy>my_pc</cp:lastModifiedBy>
  <cp:revision>5</cp:revision>
  <dcterms:created xsi:type="dcterms:W3CDTF">2013-12-03T13:20:00Z</dcterms:created>
  <dcterms:modified xsi:type="dcterms:W3CDTF">2013-12-03T13:39:00Z</dcterms:modified>
</cp:coreProperties>
</file>