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DC" w:rsidRDefault="004B27DC" w:rsidP="008B7276">
      <w:pPr>
        <w:spacing w:after="0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4B27DC" w:rsidRDefault="004B27DC" w:rsidP="008B7276">
      <w:pPr>
        <w:spacing w:after="0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BD6BE4">
        <w:rPr>
          <w:rStyle w:val="Strong"/>
          <w:rFonts w:ascii="Times New Roman" w:hAnsi="Times New Roman"/>
          <w:color w:val="000000"/>
          <w:sz w:val="28"/>
          <w:szCs w:val="28"/>
        </w:rPr>
        <w:t xml:space="preserve">Hocalı Katliamı’nın </w:t>
      </w:r>
      <w:r>
        <w:rPr>
          <w:rStyle w:val="Strong"/>
          <w:rFonts w:ascii="Times New Roman" w:hAnsi="Times New Roman"/>
          <w:color w:val="000000"/>
          <w:sz w:val="28"/>
          <w:szCs w:val="28"/>
        </w:rPr>
        <w:t xml:space="preserve">Sorumluları Uluslararası Yargı Önüne Çıkarılmalıdır </w:t>
      </w:r>
    </w:p>
    <w:p w:rsidR="004B27DC" w:rsidRDefault="004B27DC" w:rsidP="008B7276">
      <w:pPr>
        <w:spacing w:after="0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4B27DC" w:rsidRPr="008B7276" w:rsidRDefault="004B27DC" w:rsidP="008B7276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</w:rPr>
      </w:pP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Azerbaycan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’ın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Hocalı kasabasında 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Ermeniler tarafından 600’den fazla soydaşımızı katledildiği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,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yüzlerce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sinin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yaralandığı ve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bin 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275 kişinin rehin tutularak her türlü zulmün reva görüldüğü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katliamın üzerinden 22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yıl geçti. </w:t>
      </w:r>
    </w:p>
    <w:p w:rsidR="004B27DC" w:rsidRPr="008B7276" w:rsidRDefault="004B27DC" w:rsidP="008B7276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</w:rPr>
      </w:pP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Ermenilerin Dağlık Karabağ’ı işgaliyle zirveye çıkan zulüm ve zorbalıkların insanlık tarihine kara bir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sayfa olarak eklendiği olaylar, i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nsan hakları havarilerinin sesini bile çıkarmaması üzerine binlerce Azeri’nin sürgünü ve 10 binlercesinin ölümüyle sonuçlandı. </w:t>
      </w:r>
    </w:p>
    <w:p w:rsidR="004B27DC" w:rsidRDefault="004B27DC" w:rsidP="008B7276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</w:rPr>
      </w:pP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Eli kanlı Ermeni çeteleri, tıpkı Bosna’da Sırp’ların Boşnak Müslümanlara yaptığı gibi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,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acımasızca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katliamlar yaptılar,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Az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erileri soykırıma tabi tutarak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topraklarını işgal ettiler. Bu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gün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darbecilerin baskısı ve zulmü altında inleyen Mısırlı Müslümanların, 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Doğu Türkistan’da Çin zulmü altında hayatta kalma mücadelesi veren Müslümanlar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ın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, Myanmar’da Budist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r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ahiplerin akıl almaz işkenceleri ve insanlık dışı muamelelerine maruz kalarak şehit olan Müslümanlar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ın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e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li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k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anlı Es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e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d rejimince Hama’da hunharca katledilen Müslümanlar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ın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ve Filistin’de Siyonist İsrail tarafından katledilen Müslümanların durumu gibi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,</w:t>
      </w:r>
      <w:r w:rsidRPr="008B7276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Hocalı’da da aynı trajedi yaşanmış ve tarihte kara bir sayfa olarak yerini almıştır.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4B27DC" w:rsidRPr="008B7276" w:rsidRDefault="004B27DC" w:rsidP="008B7276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Ermenistan,</w:t>
      </w:r>
      <w:r w:rsidRPr="008B7276">
        <w:rPr>
          <w:rFonts w:ascii="Times New Roman" w:hAnsi="Times New Roman"/>
          <w:color w:val="000000"/>
          <w:sz w:val="24"/>
          <w:szCs w:val="24"/>
        </w:rPr>
        <w:t xml:space="preserve"> işgal ettiği </w:t>
      </w:r>
      <w:r>
        <w:rPr>
          <w:rFonts w:ascii="Times New Roman" w:hAnsi="Times New Roman"/>
          <w:color w:val="000000"/>
          <w:sz w:val="24"/>
          <w:szCs w:val="24"/>
        </w:rPr>
        <w:t>tüm</w:t>
      </w:r>
      <w:r w:rsidRPr="008B7276">
        <w:rPr>
          <w:rFonts w:ascii="Times New Roman" w:hAnsi="Times New Roman"/>
          <w:color w:val="000000"/>
          <w:sz w:val="24"/>
          <w:szCs w:val="24"/>
        </w:rPr>
        <w:t xml:space="preserve"> topraklardan </w:t>
      </w:r>
      <w:r>
        <w:rPr>
          <w:rFonts w:ascii="Times New Roman" w:hAnsi="Times New Roman"/>
          <w:color w:val="000000"/>
          <w:sz w:val="24"/>
          <w:szCs w:val="24"/>
        </w:rPr>
        <w:t xml:space="preserve">derhal </w:t>
      </w:r>
      <w:r w:rsidRPr="008B7276">
        <w:rPr>
          <w:rFonts w:ascii="Times New Roman" w:hAnsi="Times New Roman"/>
          <w:color w:val="000000"/>
          <w:sz w:val="24"/>
          <w:szCs w:val="24"/>
        </w:rPr>
        <w:t>geri çekilme</w:t>
      </w:r>
      <w:r>
        <w:rPr>
          <w:rFonts w:ascii="Times New Roman" w:hAnsi="Times New Roman"/>
          <w:color w:val="000000"/>
          <w:sz w:val="24"/>
          <w:szCs w:val="24"/>
        </w:rPr>
        <w:t xml:space="preserve">li,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katliamın sorumluları, işledikleri insanlık suçunun hesabını hem Azeri hem de uluslararası yargı organları önünde vermeli ve gereken cezaya çarptırılmalıdır. </w:t>
      </w:r>
    </w:p>
    <w:p w:rsidR="004B27DC" w:rsidRPr="008B7276" w:rsidRDefault="004B27DC" w:rsidP="008B72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Eğitim-Bir-Sen olarak,</w:t>
      </w:r>
      <w:r w:rsidRPr="008B7276">
        <w:rPr>
          <w:rFonts w:ascii="Times New Roman" w:hAnsi="Times New Roman"/>
          <w:color w:val="000000"/>
          <w:sz w:val="24"/>
          <w:szCs w:val="24"/>
        </w:rPr>
        <w:t xml:space="preserve"> Hocalı Katliamı ve Karabağ’ın işgali esnasın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8B7276">
        <w:rPr>
          <w:rFonts w:ascii="Times New Roman" w:hAnsi="Times New Roman"/>
          <w:color w:val="000000"/>
          <w:sz w:val="24"/>
          <w:szCs w:val="24"/>
        </w:rPr>
        <w:t>a şehit olanlar başta olmak üzere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B7276">
        <w:rPr>
          <w:rFonts w:ascii="Times New Roman" w:hAnsi="Times New Roman"/>
          <w:color w:val="000000"/>
          <w:sz w:val="24"/>
          <w:szCs w:val="24"/>
        </w:rPr>
        <w:t xml:space="preserve"> Doğu Türkistan’da, Filistin’de, Myanmar’da, </w:t>
      </w:r>
      <w:r>
        <w:rPr>
          <w:rFonts w:ascii="Times New Roman" w:hAnsi="Times New Roman"/>
          <w:color w:val="000000"/>
          <w:sz w:val="24"/>
          <w:szCs w:val="24"/>
        </w:rPr>
        <w:t xml:space="preserve">Mısır’da, </w:t>
      </w:r>
      <w:r w:rsidRPr="008B7276">
        <w:rPr>
          <w:rFonts w:ascii="Times New Roman" w:hAnsi="Times New Roman"/>
          <w:color w:val="000000"/>
          <w:sz w:val="24"/>
          <w:szCs w:val="24"/>
        </w:rPr>
        <w:t xml:space="preserve">Suriye’de ve dünyanın </w:t>
      </w:r>
      <w:r>
        <w:rPr>
          <w:rFonts w:ascii="Times New Roman" w:hAnsi="Times New Roman"/>
          <w:color w:val="000000"/>
          <w:sz w:val="24"/>
          <w:szCs w:val="24"/>
        </w:rPr>
        <w:t xml:space="preserve">dört bir yanında </w:t>
      </w:r>
      <w:r w:rsidRPr="008B7276">
        <w:rPr>
          <w:rFonts w:ascii="Times New Roman" w:hAnsi="Times New Roman"/>
          <w:color w:val="000000"/>
          <w:sz w:val="24"/>
          <w:szCs w:val="24"/>
        </w:rPr>
        <w:t>zulme uğrayanların acısını acımız kabul ediyor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8B72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dün</w:t>
      </w:r>
      <w:r w:rsidRPr="008B7276">
        <w:rPr>
          <w:rFonts w:ascii="Times New Roman" w:hAnsi="Times New Roman"/>
          <w:color w:val="000000"/>
          <w:sz w:val="24"/>
          <w:szCs w:val="24"/>
        </w:rPr>
        <w:t xml:space="preserve"> gibi tazeliğini koruyan acıların </w:t>
      </w:r>
      <w:r>
        <w:rPr>
          <w:rFonts w:ascii="Times New Roman" w:hAnsi="Times New Roman"/>
          <w:color w:val="000000"/>
          <w:sz w:val="24"/>
          <w:szCs w:val="24"/>
        </w:rPr>
        <w:t xml:space="preserve">bir daha yaşanmamasını diliyoruz. </w:t>
      </w:r>
    </w:p>
    <w:sectPr w:rsidR="004B27DC" w:rsidRPr="008B7276" w:rsidSect="008B727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408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20C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9EFD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BC4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307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3C3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B4E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5A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64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340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562"/>
    <w:rsid w:val="00021EB5"/>
    <w:rsid w:val="00026035"/>
    <w:rsid w:val="00027E13"/>
    <w:rsid w:val="000456D7"/>
    <w:rsid w:val="00046E75"/>
    <w:rsid w:val="00056831"/>
    <w:rsid w:val="000632E8"/>
    <w:rsid w:val="00066D02"/>
    <w:rsid w:val="00071E5F"/>
    <w:rsid w:val="00075862"/>
    <w:rsid w:val="000866B0"/>
    <w:rsid w:val="00086B84"/>
    <w:rsid w:val="00094490"/>
    <w:rsid w:val="00097AF3"/>
    <w:rsid w:val="000A1DD2"/>
    <w:rsid w:val="000B4B52"/>
    <w:rsid w:val="000D0BDD"/>
    <w:rsid w:val="000D3CC1"/>
    <w:rsid w:val="000D4684"/>
    <w:rsid w:val="000E31C0"/>
    <w:rsid w:val="0011395F"/>
    <w:rsid w:val="0014006D"/>
    <w:rsid w:val="001473D4"/>
    <w:rsid w:val="00156C49"/>
    <w:rsid w:val="00166115"/>
    <w:rsid w:val="001B4B03"/>
    <w:rsid w:val="001C18A2"/>
    <w:rsid w:val="001C2009"/>
    <w:rsid w:val="002130D9"/>
    <w:rsid w:val="002148AE"/>
    <w:rsid w:val="00237333"/>
    <w:rsid w:val="00243D4F"/>
    <w:rsid w:val="002634A3"/>
    <w:rsid w:val="00274BD6"/>
    <w:rsid w:val="002A49DE"/>
    <w:rsid w:val="002B253C"/>
    <w:rsid w:val="002C390E"/>
    <w:rsid w:val="002C5D66"/>
    <w:rsid w:val="002C6D89"/>
    <w:rsid w:val="002E7E7E"/>
    <w:rsid w:val="002F61B1"/>
    <w:rsid w:val="0030284E"/>
    <w:rsid w:val="0030499B"/>
    <w:rsid w:val="0031278B"/>
    <w:rsid w:val="00316953"/>
    <w:rsid w:val="003271A5"/>
    <w:rsid w:val="00336A6F"/>
    <w:rsid w:val="00337D53"/>
    <w:rsid w:val="00344AD0"/>
    <w:rsid w:val="0034692B"/>
    <w:rsid w:val="00352E38"/>
    <w:rsid w:val="00357D7E"/>
    <w:rsid w:val="00371231"/>
    <w:rsid w:val="00372D1A"/>
    <w:rsid w:val="00396C4B"/>
    <w:rsid w:val="003A3A0F"/>
    <w:rsid w:val="003B74A3"/>
    <w:rsid w:val="003C3247"/>
    <w:rsid w:val="003C4F04"/>
    <w:rsid w:val="003C7968"/>
    <w:rsid w:val="003C7C46"/>
    <w:rsid w:val="003D1738"/>
    <w:rsid w:val="003D349C"/>
    <w:rsid w:val="003D3D49"/>
    <w:rsid w:val="003D684F"/>
    <w:rsid w:val="003F105B"/>
    <w:rsid w:val="003F4B23"/>
    <w:rsid w:val="003F4DF9"/>
    <w:rsid w:val="0041120B"/>
    <w:rsid w:val="00414E47"/>
    <w:rsid w:val="00417D94"/>
    <w:rsid w:val="004220DA"/>
    <w:rsid w:val="004246FA"/>
    <w:rsid w:val="00426C92"/>
    <w:rsid w:val="00432CB7"/>
    <w:rsid w:val="004624FA"/>
    <w:rsid w:val="00481BE3"/>
    <w:rsid w:val="00484412"/>
    <w:rsid w:val="00484417"/>
    <w:rsid w:val="00484474"/>
    <w:rsid w:val="00484EDE"/>
    <w:rsid w:val="004B06A1"/>
    <w:rsid w:val="004B2162"/>
    <w:rsid w:val="004B27DC"/>
    <w:rsid w:val="004B67FA"/>
    <w:rsid w:val="004B788E"/>
    <w:rsid w:val="004C34C0"/>
    <w:rsid w:val="004C3DAD"/>
    <w:rsid w:val="004C7907"/>
    <w:rsid w:val="004E5E32"/>
    <w:rsid w:val="0050128C"/>
    <w:rsid w:val="00502D0A"/>
    <w:rsid w:val="00513E59"/>
    <w:rsid w:val="0051609E"/>
    <w:rsid w:val="00524E77"/>
    <w:rsid w:val="00543562"/>
    <w:rsid w:val="00552662"/>
    <w:rsid w:val="00555F49"/>
    <w:rsid w:val="00556BEE"/>
    <w:rsid w:val="0058506C"/>
    <w:rsid w:val="00596D59"/>
    <w:rsid w:val="005A2F07"/>
    <w:rsid w:val="005A4BA8"/>
    <w:rsid w:val="005D2A56"/>
    <w:rsid w:val="005E63DB"/>
    <w:rsid w:val="005F45FA"/>
    <w:rsid w:val="005F5B72"/>
    <w:rsid w:val="006114D1"/>
    <w:rsid w:val="00625E42"/>
    <w:rsid w:val="00633955"/>
    <w:rsid w:val="00637666"/>
    <w:rsid w:val="00643A5B"/>
    <w:rsid w:val="00644572"/>
    <w:rsid w:val="00653007"/>
    <w:rsid w:val="00687086"/>
    <w:rsid w:val="00693113"/>
    <w:rsid w:val="006A77B9"/>
    <w:rsid w:val="006C1DD5"/>
    <w:rsid w:val="006C66FB"/>
    <w:rsid w:val="006D6F16"/>
    <w:rsid w:val="006F5B7E"/>
    <w:rsid w:val="00703397"/>
    <w:rsid w:val="00706F4E"/>
    <w:rsid w:val="00707251"/>
    <w:rsid w:val="007303A2"/>
    <w:rsid w:val="0073386C"/>
    <w:rsid w:val="00745990"/>
    <w:rsid w:val="00755E51"/>
    <w:rsid w:val="0075626C"/>
    <w:rsid w:val="00785819"/>
    <w:rsid w:val="00792F75"/>
    <w:rsid w:val="007A0408"/>
    <w:rsid w:val="007A5FA7"/>
    <w:rsid w:val="007A606A"/>
    <w:rsid w:val="007B1317"/>
    <w:rsid w:val="007B4352"/>
    <w:rsid w:val="007C2761"/>
    <w:rsid w:val="007D47AF"/>
    <w:rsid w:val="007D7C5A"/>
    <w:rsid w:val="007F06E2"/>
    <w:rsid w:val="007F3C54"/>
    <w:rsid w:val="007F541D"/>
    <w:rsid w:val="008008B8"/>
    <w:rsid w:val="00824713"/>
    <w:rsid w:val="0082608A"/>
    <w:rsid w:val="00830FAA"/>
    <w:rsid w:val="0084674E"/>
    <w:rsid w:val="00871901"/>
    <w:rsid w:val="0087722A"/>
    <w:rsid w:val="008828CA"/>
    <w:rsid w:val="00887F0D"/>
    <w:rsid w:val="008A0F2E"/>
    <w:rsid w:val="008B7276"/>
    <w:rsid w:val="008C5CBC"/>
    <w:rsid w:val="008C5CD2"/>
    <w:rsid w:val="008E1ED7"/>
    <w:rsid w:val="008F446A"/>
    <w:rsid w:val="008F5A9A"/>
    <w:rsid w:val="008F7810"/>
    <w:rsid w:val="00907583"/>
    <w:rsid w:val="00907D19"/>
    <w:rsid w:val="0091787F"/>
    <w:rsid w:val="00927E52"/>
    <w:rsid w:val="00937204"/>
    <w:rsid w:val="00940476"/>
    <w:rsid w:val="00946301"/>
    <w:rsid w:val="00947DF2"/>
    <w:rsid w:val="00956F7C"/>
    <w:rsid w:val="00966E91"/>
    <w:rsid w:val="00970463"/>
    <w:rsid w:val="0097059E"/>
    <w:rsid w:val="00972873"/>
    <w:rsid w:val="00972F5E"/>
    <w:rsid w:val="00977CDB"/>
    <w:rsid w:val="00977E30"/>
    <w:rsid w:val="00994EA6"/>
    <w:rsid w:val="009A7AA5"/>
    <w:rsid w:val="009B68BD"/>
    <w:rsid w:val="009C2266"/>
    <w:rsid w:val="009D3ABD"/>
    <w:rsid w:val="009E764C"/>
    <w:rsid w:val="009F3AE5"/>
    <w:rsid w:val="00A0017E"/>
    <w:rsid w:val="00A1284B"/>
    <w:rsid w:val="00A24532"/>
    <w:rsid w:val="00A300E9"/>
    <w:rsid w:val="00A30722"/>
    <w:rsid w:val="00A31291"/>
    <w:rsid w:val="00A3202F"/>
    <w:rsid w:val="00A70026"/>
    <w:rsid w:val="00A83FA0"/>
    <w:rsid w:val="00A87507"/>
    <w:rsid w:val="00A95595"/>
    <w:rsid w:val="00AC2F8C"/>
    <w:rsid w:val="00AD5261"/>
    <w:rsid w:val="00AE4A72"/>
    <w:rsid w:val="00B00B5B"/>
    <w:rsid w:val="00B00CFC"/>
    <w:rsid w:val="00B24BB6"/>
    <w:rsid w:val="00B45749"/>
    <w:rsid w:val="00B51E76"/>
    <w:rsid w:val="00B51F28"/>
    <w:rsid w:val="00B764B5"/>
    <w:rsid w:val="00B818F8"/>
    <w:rsid w:val="00BA19A5"/>
    <w:rsid w:val="00BA2A42"/>
    <w:rsid w:val="00BA585A"/>
    <w:rsid w:val="00BB033E"/>
    <w:rsid w:val="00BB3834"/>
    <w:rsid w:val="00BB7EE6"/>
    <w:rsid w:val="00BD6BE4"/>
    <w:rsid w:val="00BE30BD"/>
    <w:rsid w:val="00C24E71"/>
    <w:rsid w:val="00C272DE"/>
    <w:rsid w:val="00C27DB4"/>
    <w:rsid w:val="00C43A57"/>
    <w:rsid w:val="00C43F6B"/>
    <w:rsid w:val="00C44455"/>
    <w:rsid w:val="00C8079C"/>
    <w:rsid w:val="00C83948"/>
    <w:rsid w:val="00C908E2"/>
    <w:rsid w:val="00C928FD"/>
    <w:rsid w:val="00CA46AD"/>
    <w:rsid w:val="00CD21B6"/>
    <w:rsid w:val="00CD402B"/>
    <w:rsid w:val="00CE577E"/>
    <w:rsid w:val="00D061A2"/>
    <w:rsid w:val="00D10254"/>
    <w:rsid w:val="00D12A4E"/>
    <w:rsid w:val="00D1436B"/>
    <w:rsid w:val="00D23CCB"/>
    <w:rsid w:val="00D24D37"/>
    <w:rsid w:val="00D24FA8"/>
    <w:rsid w:val="00D4285C"/>
    <w:rsid w:val="00D668C0"/>
    <w:rsid w:val="00D70E52"/>
    <w:rsid w:val="00D86612"/>
    <w:rsid w:val="00D87501"/>
    <w:rsid w:val="00D92FA9"/>
    <w:rsid w:val="00D954C9"/>
    <w:rsid w:val="00DA4B99"/>
    <w:rsid w:val="00DB09A6"/>
    <w:rsid w:val="00DB3F7D"/>
    <w:rsid w:val="00DB4F70"/>
    <w:rsid w:val="00DC4435"/>
    <w:rsid w:val="00DD3265"/>
    <w:rsid w:val="00DE4A47"/>
    <w:rsid w:val="00E0295E"/>
    <w:rsid w:val="00E12A33"/>
    <w:rsid w:val="00E15EF6"/>
    <w:rsid w:val="00E24323"/>
    <w:rsid w:val="00E257F0"/>
    <w:rsid w:val="00E33B4B"/>
    <w:rsid w:val="00E44161"/>
    <w:rsid w:val="00E54377"/>
    <w:rsid w:val="00E57EA4"/>
    <w:rsid w:val="00E73467"/>
    <w:rsid w:val="00E80F4E"/>
    <w:rsid w:val="00E83E4C"/>
    <w:rsid w:val="00E87E47"/>
    <w:rsid w:val="00E93C41"/>
    <w:rsid w:val="00EA4375"/>
    <w:rsid w:val="00EA4942"/>
    <w:rsid w:val="00EB455D"/>
    <w:rsid w:val="00EC5518"/>
    <w:rsid w:val="00EC628B"/>
    <w:rsid w:val="00ED38DF"/>
    <w:rsid w:val="00ED560D"/>
    <w:rsid w:val="00EE3C20"/>
    <w:rsid w:val="00EE5F8A"/>
    <w:rsid w:val="00F05B94"/>
    <w:rsid w:val="00F1175B"/>
    <w:rsid w:val="00F11929"/>
    <w:rsid w:val="00F237A0"/>
    <w:rsid w:val="00F35429"/>
    <w:rsid w:val="00F54504"/>
    <w:rsid w:val="00F757D4"/>
    <w:rsid w:val="00F8369C"/>
    <w:rsid w:val="00F83BF0"/>
    <w:rsid w:val="00F931BB"/>
    <w:rsid w:val="00F94484"/>
    <w:rsid w:val="00F9551E"/>
    <w:rsid w:val="00FA4369"/>
    <w:rsid w:val="00FA78BF"/>
    <w:rsid w:val="00FB08A2"/>
    <w:rsid w:val="00FC6B58"/>
    <w:rsid w:val="00FC6CB4"/>
    <w:rsid w:val="00FE4E9A"/>
    <w:rsid w:val="00FE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3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99"/>
    <w:qFormat/>
    <w:rsid w:val="0054356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267</Words>
  <Characters>1527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Hocalı Katliamı 21</dc:title>
  <dc:subject/>
  <dc:creator>aliyalcin</dc:creator>
  <cp:keywords/>
  <dc:description/>
  <cp:lastModifiedBy>my_pc</cp:lastModifiedBy>
  <cp:revision>3</cp:revision>
  <cp:lastPrinted>2014-02-26T10:14:00Z</cp:lastPrinted>
  <dcterms:created xsi:type="dcterms:W3CDTF">2014-02-26T11:43:00Z</dcterms:created>
  <dcterms:modified xsi:type="dcterms:W3CDTF">2014-02-26T11:43:00Z</dcterms:modified>
</cp:coreProperties>
</file>